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C4" w:rsidRDefault="002860FD">
      <w:pPr>
        <w:pStyle w:val="Standard"/>
        <w:spacing w:line="360" w:lineRule="auto"/>
        <w:jc w:val="center"/>
      </w:pPr>
      <w:r>
        <w:rPr>
          <w:noProof/>
          <w:lang w:eastAsia="pl-PL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132840</wp:posOffset>
            </wp:positionH>
            <wp:positionV relativeFrom="paragraph">
              <wp:posOffset>105480</wp:posOffset>
            </wp:positionV>
            <wp:extent cx="1661039" cy="1662479"/>
            <wp:effectExtent l="0" t="0" r="0" b="0"/>
            <wp:wrapSquare wrapText="bothSides"/>
            <wp:docPr id="1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039" cy="16624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4359960</wp:posOffset>
            </wp:positionH>
            <wp:positionV relativeFrom="paragraph">
              <wp:posOffset>181440</wp:posOffset>
            </wp:positionV>
            <wp:extent cx="1676519" cy="1676519"/>
            <wp:effectExtent l="0" t="0" r="0" b="0"/>
            <wp:wrapNone/>
            <wp:docPr id="2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519" cy="16765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2112119</wp:posOffset>
            </wp:positionH>
            <wp:positionV relativeFrom="paragraph">
              <wp:posOffset>-9000</wp:posOffset>
            </wp:positionV>
            <wp:extent cx="1866960" cy="1866960"/>
            <wp:effectExtent l="0" t="0" r="0" b="0"/>
            <wp:wrapNone/>
            <wp:docPr id="3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60" cy="1866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30BC4" w:rsidRDefault="00330BC4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330BC4" w:rsidRDefault="00330BC4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330BC4" w:rsidRDefault="00330BC4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330BC4" w:rsidRDefault="00330BC4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330BC4" w:rsidRDefault="00330BC4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330BC4" w:rsidRDefault="00330BC4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330BC4" w:rsidRDefault="002860FD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 REGIONALNEGO KONKURSU</w:t>
      </w:r>
    </w:p>
    <w:p w:rsidR="00330BC4" w:rsidRDefault="002860FD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MATEMATYCZNO-CHEMICZNEGO</w:t>
      </w:r>
    </w:p>
    <w:p w:rsidR="00330BC4" w:rsidRDefault="002860FD">
      <w:pPr>
        <w:pStyle w:val="Standard"/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„Matematyczno – chemiczne pierwiastkowanie”</w:t>
      </w:r>
    </w:p>
    <w:p w:rsidR="00330BC4" w:rsidRDefault="00330BC4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330BC4" w:rsidRDefault="002860FD">
      <w:pPr>
        <w:pStyle w:val="Standard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Organizatorzy:</w:t>
      </w:r>
    </w:p>
    <w:p w:rsidR="00330BC4" w:rsidRDefault="002860FD">
      <w:pPr>
        <w:pStyle w:val="Standard"/>
        <w:spacing w:line="360" w:lineRule="auto"/>
      </w:pPr>
      <w:r>
        <w:t>Technikum Stowarzyszenia Przyjaciół Szkół Katolickich w</w:t>
      </w:r>
      <w:r>
        <w:t xml:space="preserve"> Wieluniu</w:t>
      </w:r>
    </w:p>
    <w:p w:rsidR="00330BC4" w:rsidRDefault="002860FD">
      <w:pPr>
        <w:pStyle w:val="Standard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Honorowy Patronat</w:t>
      </w:r>
    </w:p>
    <w:p w:rsidR="00330BC4" w:rsidRDefault="002860FD">
      <w:pPr>
        <w:pStyle w:val="Standard"/>
        <w:spacing w:line="360" w:lineRule="auto"/>
      </w:pPr>
      <w:r>
        <w:t>Pani Maria Chodkiewicz – Prezes Stowarzyszenia Przyjaciół Szkół Katolickich</w:t>
      </w:r>
    </w:p>
    <w:p w:rsidR="00330BC4" w:rsidRDefault="002860FD">
      <w:pPr>
        <w:pStyle w:val="Standard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Adresat konkursu:</w:t>
      </w:r>
    </w:p>
    <w:p w:rsidR="00330BC4" w:rsidRDefault="002860FD">
      <w:pPr>
        <w:pStyle w:val="Standard"/>
        <w:spacing w:line="360" w:lineRule="auto"/>
      </w:pPr>
      <w:r>
        <w:t>Konkurs przeznaczony jest dla uczniów klas VII i VIII szkół podstawowych.</w:t>
      </w:r>
    </w:p>
    <w:p w:rsidR="00330BC4" w:rsidRDefault="002860FD">
      <w:pPr>
        <w:pStyle w:val="Standard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Cele konkursu:</w:t>
      </w:r>
    </w:p>
    <w:p w:rsidR="00330BC4" w:rsidRDefault="002860FD">
      <w:pPr>
        <w:pStyle w:val="Standard"/>
        <w:spacing w:line="360" w:lineRule="auto"/>
      </w:pPr>
      <w:r>
        <w:t>1. Rozwijanie wśród uczniów zainteresowań i u</w:t>
      </w:r>
      <w:r>
        <w:t>miejętności w zakresie nauk ścisłych – matematyki i chemii</w:t>
      </w:r>
    </w:p>
    <w:p w:rsidR="00330BC4" w:rsidRDefault="002860FD">
      <w:pPr>
        <w:pStyle w:val="Standard"/>
        <w:spacing w:line="360" w:lineRule="auto"/>
      </w:pPr>
      <w:r>
        <w:t>2. Podnoszenie kompetencji uczniów z zakresu umiejętności szukania nietypowych, pomysłowych i krótkich rozwiązań zadań matematycznych i chemicznych.</w:t>
      </w:r>
    </w:p>
    <w:p w:rsidR="00330BC4" w:rsidRDefault="002860FD">
      <w:pPr>
        <w:pStyle w:val="Standard"/>
        <w:spacing w:line="360" w:lineRule="auto"/>
      </w:pPr>
      <w:r>
        <w:t xml:space="preserve">3. Rozwijanie umiejętności logicznego i </w:t>
      </w:r>
      <w:r>
        <w:t>twórczego myślenia.</w:t>
      </w:r>
    </w:p>
    <w:p w:rsidR="00330BC4" w:rsidRDefault="002860FD">
      <w:pPr>
        <w:pStyle w:val="Standard"/>
        <w:spacing w:line="360" w:lineRule="auto"/>
      </w:pPr>
      <w:r>
        <w:t>4. Promowanie wśród uczniów kształcenia w zawodzie Technik Analityk i Technik Ochrony Środowiska.</w:t>
      </w:r>
    </w:p>
    <w:p w:rsidR="00330BC4" w:rsidRDefault="002860FD">
      <w:pPr>
        <w:pStyle w:val="Standard"/>
        <w:spacing w:line="360" w:lineRule="auto"/>
      </w:pPr>
      <w:r>
        <w:t>5. Promowanie działań ekologicznych.</w:t>
      </w:r>
    </w:p>
    <w:p w:rsidR="00330BC4" w:rsidRDefault="00330BC4">
      <w:pPr>
        <w:pStyle w:val="Standard"/>
        <w:spacing w:line="360" w:lineRule="auto"/>
      </w:pPr>
    </w:p>
    <w:p w:rsidR="00330BC4" w:rsidRDefault="002860FD">
      <w:pPr>
        <w:pStyle w:val="Standard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Przebieg, zakres i forma konkursu.</w:t>
      </w:r>
    </w:p>
    <w:p w:rsidR="00330BC4" w:rsidRDefault="002860FD">
      <w:pPr>
        <w:pStyle w:val="Standard"/>
        <w:spacing w:line="360" w:lineRule="auto"/>
      </w:pPr>
      <w:r>
        <w:t>Udział w konkursie jest dobrowolny i bezpłatny.</w:t>
      </w:r>
    </w:p>
    <w:p w:rsidR="00330BC4" w:rsidRDefault="002860FD">
      <w:pPr>
        <w:pStyle w:val="Standard"/>
        <w:spacing w:line="360" w:lineRule="auto"/>
      </w:pPr>
      <w:r>
        <w:t>Konkurs jest jedn</w:t>
      </w:r>
      <w:r>
        <w:t>oetapowy.</w:t>
      </w:r>
    </w:p>
    <w:p w:rsidR="00330BC4" w:rsidRDefault="002860FD" w:rsidP="00CB2DA3">
      <w:pPr>
        <w:pStyle w:val="Standard"/>
        <w:spacing w:line="360" w:lineRule="auto"/>
        <w:jc w:val="both"/>
      </w:pPr>
      <w:r>
        <w:t>Do konkursu mogą przystąpić najwyżej trzy osoby z jednej szkoły. Uczniowie będą pisać konkurs indywidualnie. Uczestnik nie może wnosić telefonu komórkowego oraz nie może posiadać smartwatcha. Uczniom nie wolno korzystać z kalkulatorów. Układ okre</w:t>
      </w:r>
      <w:r>
        <w:t xml:space="preserve">sowy pierwiastków </w:t>
      </w:r>
      <w:r>
        <w:lastRenderedPageBreak/>
        <w:t>chemicznych będzie dołączony do arkusza z zadaniami.</w:t>
      </w:r>
    </w:p>
    <w:p w:rsidR="00330BC4" w:rsidRDefault="002860FD" w:rsidP="00CB2DA3">
      <w:pPr>
        <w:pStyle w:val="Standard"/>
        <w:spacing w:line="360" w:lineRule="auto"/>
        <w:jc w:val="both"/>
      </w:pPr>
      <w:r>
        <w:t xml:space="preserve">W konkursie pojawią się zadania sprawdzające logiczne myślenie, pomysłowość </w:t>
      </w:r>
      <w:r w:rsidR="00CB2DA3">
        <w:t>i </w:t>
      </w:r>
      <w:r>
        <w:t>spostrzegawczość (łamigłówki matematyczne, rebusy matematyczne, sudoku, tangramy) oraz zadania wymagając</w:t>
      </w:r>
      <w:r w:rsidR="00CB2DA3">
        <w:t>e umieję</w:t>
      </w:r>
      <w:r>
        <w:t>tności projektowania i opisywania ujętych w podstawie programowej eksperymentów z</w:t>
      </w:r>
      <w:r w:rsidR="00CB2DA3">
        <w:t> </w:t>
      </w:r>
      <w:r>
        <w:t>dziedziny chemii.</w:t>
      </w:r>
    </w:p>
    <w:p w:rsidR="00330BC4" w:rsidRDefault="00330BC4">
      <w:pPr>
        <w:pStyle w:val="Standard"/>
        <w:spacing w:line="360" w:lineRule="auto"/>
      </w:pPr>
    </w:p>
    <w:p w:rsidR="00330BC4" w:rsidRDefault="002860FD">
      <w:pPr>
        <w:pStyle w:val="Standard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Komisja konkursowa</w:t>
      </w:r>
    </w:p>
    <w:p w:rsidR="00330BC4" w:rsidRDefault="002860FD">
      <w:pPr>
        <w:pStyle w:val="Standard"/>
        <w:spacing w:line="360" w:lineRule="auto"/>
      </w:pPr>
      <w:r>
        <w:t>W skład Komisji Konkursowej wchodzą:</w:t>
      </w:r>
    </w:p>
    <w:p w:rsidR="00330BC4" w:rsidRDefault="002860FD">
      <w:pPr>
        <w:pStyle w:val="Standard"/>
        <w:spacing w:line="360" w:lineRule="auto"/>
      </w:pPr>
      <w:r>
        <w:t>- nauczyciele chemii i przedmiotów zawodowych Technikum SPSK w Wieluniu</w:t>
      </w:r>
    </w:p>
    <w:p w:rsidR="00330BC4" w:rsidRDefault="002860FD">
      <w:pPr>
        <w:pStyle w:val="Standard"/>
        <w:spacing w:line="360" w:lineRule="auto"/>
      </w:pPr>
      <w:r>
        <w:t>- nauczyciel matema</w:t>
      </w:r>
      <w:r>
        <w:t>tyki Technikum SPSK w Wieluniu</w:t>
      </w:r>
    </w:p>
    <w:p w:rsidR="00330BC4" w:rsidRDefault="002860FD">
      <w:pPr>
        <w:pStyle w:val="Standard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Zgłoszenia do konkursu</w:t>
      </w:r>
    </w:p>
    <w:p w:rsidR="00330BC4" w:rsidRDefault="002860FD">
      <w:pPr>
        <w:pStyle w:val="Standard"/>
        <w:spacing w:line="360" w:lineRule="auto"/>
      </w:pPr>
      <w:r>
        <w:t>Zgłoszenie do konkursu polega na dostarczeniu wypełnionego formularza zgłoszenia (Załącznik nr</w:t>
      </w:r>
      <w:r w:rsidR="00CB2DA3">
        <w:t> 1) oraz zgody rodzica (Załą</w:t>
      </w:r>
      <w:r>
        <w:t xml:space="preserve">cznik nr 2) drogą elektroniczną na adres: </w:t>
      </w:r>
      <w:hyperlink r:id="rId10" w:history="1">
        <w:r>
          <w:t>martaw5@poczta.onet.pl</w:t>
        </w:r>
      </w:hyperlink>
      <w:r>
        <w:t xml:space="preserve"> w</w:t>
      </w:r>
      <w:r w:rsidR="00CB2DA3">
        <w:t> </w:t>
      </w:r>
      <w:r>
        <w:t>terminie do dnia 12.03.2025</w:t>
      </w:r>
      <w:r w:rsidR="00CB2DA3">
        <w:t> </w:t>
      </w:r>
      <w:r>
        <w:t>r.</w:t>
      </w:r>
    </w:p>
    <w:p w:rsidR="00330BC4" w:rsidRDefault="002860FD">
      <w:pPr>
        <w:pStyle w:val="Standard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Terminarz i miejsce przeprowadzenia konkursu:</w:t>
      </w:r>
    </w:p>
    <w:p w:rsidR="00330BC4" w:rsidRDefault="002860FD" w:rsidP="00CB2DA3">
      <w:pPr>
        <w:pStyle w:val="Standard"/>
        <w:spacing w:line="360" w:lineRule="auto"/>
        <w:jc w:val="both"/>
      </w:pPr>
      <w:r>
        <w:t>Konkurs odbędzie się 03.04.2025</w:t>
      </w:r>
      <w:r w:rsidR="00CB2DA3">
        <w:t> </w:t>
      </w:r>
      <w:r>
        <w:t xml:space="preserve">r. o godz. 9.00 w siedzibie Technikum SPSK, ul. Śląska 23, </w:t>
      </w:r>
      <w:r w:rsidR="00CB2DA3">
        <w:br/>
      </w:r>
      <w:r>
        <w:t>98 – 300 Wieluń.</w:t>
      </w:r>
    </w:p>
    <w:p w:rsidR="00330BC4" w:rsidRDefault="002860FD">
      <w:pPr>
        <w:pStyle w:val="Standard"/>
        <w:spacing w:line="360" w:lineRule="auto"/>
      </w:pPr>
      <w:r>
        <w:t>Czas trwania – ok 4 godz. lekcyjnych.</w:t>
      </w:r>
    </w:p>
    <w:p w:rsidR="00330BC4" w:rsidRDefault="002860FD">
      <w:pPr>
        <w:pStyle w:val="Standard"/>
        <w:spacing w:line="360" w:lineRule="auto"/>
      </w:pPr>
      <w:r>
        <w:t>Czas pracy z arkuszem konkursowym – 60 minut</w:t>
      </w:r>
    </w:p>
    <w:p w:rsidR="00330BC4" w:rsidRDefault="002860FD">
      <w:pPr>
        <w:pStyle w:val="Standard"/>
        <w:spacing w:line="360" w:lineRule="auto"/>
      </w:pPr>
      <w:r>
        <w:t>Podczas, gdy komisja konkursowa będzie sprawdzać prace dla uczniów</w:t>
      </w:r>
      <w:r w:rsidR="00CB2DA3">
        <w:t>,</w:t>
      </w:r>
      <w:r>
        <w:t xml:space="preserve"> przygotowany będzie pokaz doświadczeń chemicznych i warsztaty ekologiczne.  </w:t>
      </w:r>
    </w:p>
    <w:p w:rsidR="00330BC4" w:rsidRDefault="002860FD">
      <w:pPr>
        <w:pStyle w:val="Standard"/>
        <w:spacing w:line="360" w:lineRule="auto"/>
      </w:pPr>
      <w:r>
        <w:t>W razie potrzeby przeprowadzona będzie dogrywka.</w:t>
      </w:r>
    </w:p>
    <w:p w:rsidR="00330BC4" w:rsidRDefault="002860FD">
      <w:pPr>
        <w:pStyle w:val="Standard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Sposób i termin og</w:t>
      </w:r>
      <w:r>
        <w:rPr>
          <w:b/>
          <w:bCs/>
        </w:rPr>
        <w:t>łaszania wyników.</w:t>
      </w:r>
    </w:p>
    <w:p w:rsidR="00330BC4" w:rsidRDefault="002860FD">
      <w:pPr>
        <w:pStyle w:val="Standard"/>
        <w:spacing w:line="360" w:lineRule="auto"/>
      </w:pPr>
      <w:r>
        <w:t>Wyniki konkursu zostaną ogłoszone w tym samym dniu.</w:t>
      </w:r>
    </w:p>
    <w:p w:rsidR="00330BC4" w:rsidRDefault="002860FD">
      <w:pPr>
        <w:pStyle w:val="Standard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Nagrody:</w:t>
      </w:r>
    </w:p>
    <w:p w:rsidR="00330BC4" w:rsidRDefault="002860FD">
      <w:pPr>
        <w:pStyle w:val="Standard"/>
        <w:spacing w:line="360" w:lineRule="auto"/>
      </w:pPr>
      <w:r>
        <w:t>1. Laureaci (pierwsze trzy miejsca ) otrzym</w:t>
      </w:r>
      <w:r w:rsidR="00CB2DA3">
        <w:t>a</w:t>
      </w:r>
      <w:r>
        <w:t>ją dyplomy i nagrody</w:t>
      </w:r>
      <w:r w:rsidR="00CB2DA3">
        <w:t xml:space="preserve"> rzeczowe.</w:t>
      </w:r>
    </w:p>
    <w:p w:rsidR="00330BC4" w:rsidRDefault="00CB2DA3">
      <w:pPr>
        <w:pStyle w:val="Standard"/>
        <w:spacing w:line="360" w:lineRule="auto"/>
      </w:pPr>
      <w:r>
        <w:t>2. Każdy uczestn</w:t>
      </w:r>
      <w:r w:rsidR="002860FD">
        <w:t xml:space="preserve">ik </w:t>
      </w:r>
      <w:r>
        <w:t xml:space="preserve">konkursu </w:t>
      </w:r>
      <w:r w:rsidR="002860FD">
        <w:t>otrzyma dyplom pamiątkowy</w:t>
      </w:r>
      <w:r>
        <w:t>.</w:t>
      </w:r>
    </w:p>
    <w:p w:rsidR="00330BC4" w:rsidRDefault="002860FD">
      <w:pPr>
        <w:pStyle w:val="Standard"/>
        <w:spacing w:line="360" w:lineRule="auto"/>
      </w:pPr>
      <w:r>
        <w:t xml:space="preserve">3. Nauczyciele wszystkich zgłoszonych uczestników zostaną </w:t>
      </w:r>
      <w:r>
        <w:t>uhonorowani podziękowaniami.</w:t>
      </w:r>
    </w:p>
    <w:p w:rsidR="00330BC4" w:rsidRDefault="00330BC4">
      <w:pPr>
        <w:pStyle w:val="Standard"/>
        <w:spacing w:line="360" w:lineRule="auto"/>
      </w:pPr>
    </w:p>
    <w:p w:rsidR="00330BC4" w:rsidRDefault="002860FD">
      <w:pPr>
        <w:pStyle w:val="Standard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Uwagi końcowe</w:t>
      </w:r>
    </w:p>
    <w:p w:rsidR="00330BC4" w:rsidRDefault="002860FD">
      <w:pPr>
        <w:pStyle w:val="Standard"/>
        <w:spacing w:line="360" w:lineRule="auto"/>
      </w:pPr>
      <w:r>
        <w:t>1. Wyniki konkursu zatwierdzone przez Komisję Konkursową są ostateczne.</w:t>
      </w:r>
    </w:p>
    <w:p w:rsidR="00330BC4" w:rsidRDefault="002860FD">
      <w:pPr>
        <w:pStyle w:val="Standard"/>
        <w:spacing w:line="360" w:lineRule="auto"/>
      </w:pPr>
      <w:r>
        <w:t>2. Komisja zastrzega sobie prawo przyznania dodatkowych nagród specjalnych.</w:t>
      </w:r>
    </w:p>
    <w:p w:rsidR="00330BC4" w:rsidRDefault="002860FD" w:rsidP="00CB2DA3">
      <w:pPr>
        <w:pStyle w:val="Standard"/>
        <w:spacing w:line="360" w:lineRule="auto"/>
        <w:jc w:val="both"/>
      </w:pPr>
      <w:r>
        <w:t>3. Akceptacja regulaminu konkursu oraz dostarczenie wypełnionego</w:t>
      </w:r>
      <w:r>
        <w:t xml:space="preserve"> formularza zgłoszenia (Załącznik nr 1) do sekretariatu szkoły lub drogą elektroniczną na adres: martaw5@poczta.onet.pl jest jednoczesną zgodą na publikację wyników oraz wizerunku uczestników na stronie internetowej </w:t>
      </w:r>
      <w:r>
        <w:lastRenderedPageBreak/>
        <w:t xml:space="preserve">szkoły </w:t>
      </w:r>
      <w:hyperlink r:id="rId11" w:history="1">
        <w:r>
          <w:t>www.klowielun.pl</w:t>
        </w:r>
      </w:hyperlink>
      <w:r w:rsidR="00CB2DA3">
        <w:t xml:space="preserve"> oraz na profilu szkolnym f</w:t>
      </w:r>
      <w:r>
        <w:t>acebooka.</w:t>
      </w:r>
    </w:p>
    <w:p w:rsidR="00330BC4" w:rsidRDefault="002860FD" w:rsidP="00CB2DA3">
      <w:pPr>
        <w:pStyle w:val="Standard"/>
        <w:spacing w:line="360" w:lineRule="auto"/>
        <w:jc w:val="both"/>
      </w:pPr>
      <w:r>
        <w:t>4. Opiekun uczniów zgłoszonych do udziału w konkursie jest zobowiązany do uzyskania</w:t>
      </w:r>
      <w:r>
        <w:t xml:space="preserve"> od rodziców tych uczniów uczestniczących</w:t>
      </w:r>
      <w:r w:rsidR="00CB2DA3">
        <w:t xml:space="preserve"> zgody</w:t>
      </w:r>
      <w:r>
        <w:t xml:space="preserve"> </w:t>
      </w:r>
      <w:r>
        <w:t>na publikowanie wizerunku dziecka podczas prezentacji zdjęć z k</w:t>
      </w:r>
      <w:r>
        <w:t xml:space="preserve">onkursu oraz z  rozdania nagród na stronie internetowej </w:t>
      </w:r>
      <w:hyperlink r:id="rId12" w:history="1">
        <w:r>
          <w:t>www.klowielun.pl</w:t>
        </w:r>
      </w:hyperlink>
      <w:r w:rsidR="00CB2DA3">
        <w:t>oraz na profilu szkolnym f</w:t>
      </w:r>
      <w:r>
        <w:t>acebooka. (Załacznik nr 2).</w:t>
      </w:r>
    </w:p>
    <w:p w:rsidR="00330BC4" w:rsidRDefault="00330BC4">
      <w:pPr>
        <w:pStyle w:val="Standard"/>
        <w:spacing w:line="360" w:lineRule="auto"/>
      </w:pPr>
    </w:p>
    <w:p w:rsidR="00330BC4" w:rsidRDefault="002860FD">
      <w:pPr>
        <w:pStyle w:val="Standard"/>
        <w:spacing w:line="360" w:lineRule="auto"/>
        <w:ind w:left="75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Organizatorzy z góry dziękują wszystkim uczestnikom za udział w konkursie, mając n</w:t>
      </w:r>
      <w:r>
        <w:rPr>
          <w:b/>
          <w:bCs/>
          <w:i/>
          <w:iCs/>
          <w:sz w:val="28"/>
          <w:szCs w:val="28"/>
        </w:rPr>
        <w:t>adzieję, że przyczyni się on do propagowania nauk ścisłych ze szczególnym uwzględnieniem matematyki i chemii wśród uczniów starszych klas szkół podstawowych.</w:t>
      </w:r>
    </w:p>
    <w:p w:rsidR="00330BC4" w:rsidRDefault="00330BC4">
      <w:pPr>
        <w:pStyle w:val="Standard"/>
        <w:spacing w:line="360" w:lineRule="auto"/>
        <w:ind w:left="75"/>
        <w:jc w:val="center"/>
        <w:rPr>
          <w:b/>
          <w:bCs/>
          <w:i/>
          <w:iCs/>
          <w:sz w:val="28"/>
          <w:szCs w:val="28"/>
        </w:rPr>
      </w:pPr>
    </w:p>
    <w:p w:rsidR="00330BC4" w:rsidRDefault="002860FD">
      <w:pPr>
        <w:pStyle w:val="Standard"/>
        <w:spacing w:line="360" w:lineRule="auto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Koordynatorzy konkursu:</w:t>
      </w:r>
    </w:p>
    <w:p w:rsidR="00330BC4" w:rsidRDefault="002860FD">
      <w:pPr>
        <w:pStyle w:val="Standard"/>
        <w:spacing w:line="360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mgr Marta Wróbel – nauczyciel chemii i przedmiotów zawodowych</w:t>
      </w:r>
    </w:p>
    <w:p w:rsidR="00330BC4" w:rsidRDefault="002860FD">
      <w:pPr>
        <w:pStyle w:val="Standard"/>
        <w:spacing w:line="360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mgr Małgorz</w:t>
      </w:r>
      <w:r>
        <w:rPr>
          <w:i/>
          <w:iCs/>
          <w:sz w:val="20"/>
          <w:szCs w:val="20"/>
        </w:rPr>
        <w:t>ata Szymanek – Płóciennik – nauczyciel chemii i przedmiotów zawodowych</w:t>
      </w:r>
    </w:p>
    <w:p w:rsidR="00330BC4" w:rsidRDefault="002860FD">
      <w:pPr>
        <w:pStyle w:val="Standard"/>
        <w:spacing w:line="360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mgr Mariusz Rzepka – nauczyciel przedmiotów zawodowych</w:t>
      </w:r>
    </w:p>
    <w:p w:rsidR="00330BC4" w:rsidRDefault="002860FD">
      <w:pPr>
        <w:pStyle w:val="Standard"/>
        <w:spacing w:line="360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mgr Paulina Mudzo – nauczyciel przedmiotów zawodowych</w:t>
      </w:r>
    </w:p>
    <w:p w:rsidR="00330BC4" w:rsidRDefault="002860FD">
      <w:pPr>
        <w:pStyle w:val="Standard"/>
        <w:spacing w:line="360" w:lineRule="auto"/>
        <w:ind w:left="75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mgr Agnieszka Gibas – nuaczyciel matematyki</w:t>
      </w:r>
    </w:p>
    <w:p w:rsidR="00330BC4" w:rsidRDefault="00330BC4">
      <w:pPr>
        <w:pStyle w:val="Standard"/>
        <w:spacing w:line="360" w:lineRule="auto"/>
        <w:ind w:left="75"/>
        <w:jc w:val="right"/>
        <w:rPr>
          <w:b/>
          <w:bCs/>
          <w:i/>
          <w:iCs/>
          <w:sz w:val="20"/>
          <w:szCs w:val="20"/>
        </w:rPr>
      </w:pPr>
    </w:p>
    <w:p w:rsidR="00330BC4" w:rsidRDefault="00330BC4">
      <w:pPr>
        <w:pStyle w:val="Standard"/>
        <w:spacing w:line="360" w:lineRule="auto"/>
        <w:ind w:left="75"/>
        <w:jc w:val="center"/>
        <w:rPr>
          <w:b/>
          <w:bCs/>
          <w:i/>
          <w:iCs/>
          <w:sz w:val="28"/>
          <w:szCs w:val="28"/>
        </w:rPr>
      </w:pPr>
    </w:p>
    <w:p w:rsidR="00330BC4" w:rsidRDefault="00330BC4">
      <w:pPr>
        <w:pStyle w:val="Standard"/>
        <w:spacing w:line="360" w:lineRule="auto"/>
        <w:ind w:left="75"/>
        <w:jc w:val="center"/>
        <w:rPr>
          <w:b/>
          <w:bCs/>
          <w:i/>
          <w:iCs/>
          <w:sz w:val="28"/>
          <w:szCs w:val="28"/>
        </w:rPr>
      </w:pPr>
    </w:p>
    <w:p w:rsidR="00330BC4" w:rsidRDefault="00330BC4">
      <w:pPr>
        <w:pStyle w:val="Standard"/>
        <w:spacing w:line="360" w:lineRule="auto"/>
        <w:ind w:left="75"/>
        <w:jc w:val="center"/>
        <w:rPr>
          <w:b/>
          <w:bCs/>
          <w:i/>
          <w:iCs/>
          <w:sz w:val="28"/>
          <w:szCs w:val="28"/>
        </w:rPr>
      </w:pPr>
    </w:p>
    <w:p w:rsidR="00330BC4" w:rsidRDefault="00330BC4">
      <w:pPr>
        <w:pStyle w:val="Standard"/>
        <w:spacing w:line="360" w:lineRule="auto"/>
        <w:ind w:left="75"/>
        <w:jc w:val="center"/>
        <w:rPr>
          <w:b/>
          <w:bCs/>
          <w:i/>
          <w:iCs/>
          <w:sz w:val="28"/>
          <w:szCs w:val="28"/>
        </w:rPr>
      </w:pPr>
    </w:p>
    <w:p w:rsidR="00330BC4" w:rsidRDefault="00330BC4">
      <w:pPr>
        <w:pStyle w:val="Standard"/>
        <w:spacing w:line="360" w:lineRule="auto"/>
        <w:ind w:left="75"/>
        <w:jc w:val="center"/>
        <w:rPr>
          <w:b/>
          <w:bCs/>
          <w:i/>
          <w:iCs/>
          <w:sz w:val="28"/>
          <w:szCs w:val="28"/>
        </w:rPr>
      </w:pPr>
    </w:p>
    <w:p w:rsidR="00330BC4" w:rsidRDefault="00330BC4">
      <w:pPr>
        <w:pStyle w:val="Standard"/>
        <w:spacing w:line="360" w:lineRule="auto"/>
        <w:ind w:left="75"/>
        <w:jc w:val="center"/>
        <w:rPr>
          <w:b/>
          <w:bCs/>
          <w:i/>
          <w:iCs/>
          <w:sz w:val="28"/>
          <w:szCs w:val="28"/>
        </w:rPr>
      </w:pPr>
    </w:p>
    <w:p w:rsidR="00330BC4" w:rsidRDefault="00330BC4">
      <w:pPr>
        <w:pStyle w:val="Standard"/>
        <w:spacing w:line="360" w:lineRule="auto"/>
        <w:ind w:left="75"/>
        <w:jc w:val="center"/>
        <w:rPr>
          <w:b/>
          <w:bCs/>
          <w:i/>
          <w:iCs/>
          <w:sz w:val="28"/>
          <w:szCs w:val="28"/>
        </w:rPr>
      </w:pPr>
    </w:p>
    <w:p w:rsidR="00330BC4" w:rsidRDefault="00330BC4">
      <w:pPr>
        <w:pStyle w:val="Standard"/>
        <w:spacing w:line="360" w:lineRule="auto"/>
        <w:ind w:left="75"/>
        <w:jc w:val="center"/>
        <w:rPr>
          <w:b/>
          <w:bCs/>
          <w:i/>
          <w:iCs/>
          <w:sz w:val="28"/>
          <w:szCs w:val="28"/>
        </w:rPr>
      </w:pPr>
    </w:p>
    <w:p w:rsidR="00330BC4" w:rsidRDefault="00330BC4">
      <w:pPr>
        <w:pStyle w:val="Standard"/>
        <w:spacing w:line="360" w:lineRule="auto"/>
        <w:ind w:left="75"/>
        <w:jc w:val="center"/>
        <w:rPr>
          <w:b/>
          <w:bCs/>
          <w:i/>
          <w:iCs/>
          <w:sz w:val="28"/>
          <w:szCs w:val="28"/>
        </w:rPr>
      </w:pPr>
    </w:p>
    <w:p w:rsidR="00330BC4" w:rsidRDefault="00330BC4">
      <w:pPr>
        <w:pStyle w:val="Standard"/>
        <w:spacing w:line="360" w:lineRule="auto"/>
        <w:ind w:left="75"/>
        <w:jc w:val="center"/>
        <w:rPr>
          <w:b/>
          <w:bCs/>
          <w:i/>
          <w:iCs/>
          <w:sz w:val="28"/>
          <w:szCs w:val="28"/>
        </w:rPr>
      </w:pPr>
    </w:p>
    <w:p w:rsidR="00330BC4" w:rsidRDefault="00330BC4">
      <w:pPr>
        <w:pStyle w:val="Standard"/>
        <w:spacing w:line="360" w:lineRule="auto"/>
        <w:ind w:left="75"/>
        <w:jc w:val="center"/>
        <w:rPr>
          <w:b/>
          <w:bCs/>
          <w:i/>
          <w:iCs/>
          <w:sz w:val="28"/>
          <w:szCs w:val="28"/>
        </w:rPr>
      </w:pPr>
    </w:p>
    <w:p w:rsidR="00330BC4" w:rsidRDefault="00330BC4">
      <w:pPr>
        <w:pStyle w:val="Standard"/>
        <w:spacing w:line="360" w:lineRule="auto"/>
        <w:ind w:left="75"/>
        <w:jc w:val="center"/>
        <w:rPr>
          <w:b/>
          <w:bCs/>
          <w:i/>
          <w:iCs/>
          <w:sz w:val="28"/>
          <w:szCs w:val="28"/>
        </w:rPr>
      </w:pPr>
    </w:p>
    <w:p w:rsidR="00330BC4" w:rsidRDefault="00330BC4">
      <w:pPr>
        <w:pStyle w:val="Standard"/>
        <w:spacing w:line="360" w:lineRule="auto"/>
        <w:ind w:left="75"/>
        <w:jc w:val="center"/>
        <w:rPr>
          <w:b/>
          <w:bCs/>
          <w:i/>
          <w:iCs/>
          <w:sz w:val="28"/>
          <w:szCs w:val="28"/>
        </w:rPr>
      </w:pPr>
    </w:p>
    <w:p w:rsidR="00330BC4" w:rsidRDefault="00330BC4">
      <w:pPr>
        <w:pStyle w:val="Standard"/>
        <w:spacing w:line="360" w:lineRule="auto"/>
        <w:ind w:left="75"/>
        <w:jc w:val="center"/>
        <w:rPr>
          <w:b/>
          <w:bCs/>
          <w:i/>
          <w:iCs/>
          <w:sz w:val="28"/>
          <w:szCs w:val="28"/>
        </w:rPr>
      </w:pPr>
    </w:p>
    <w:p w:rsidR="00330BC4" w:rsidRDefault="00330BC4">
      <w:pPr>
        <w:pStyle w:val="Standard"/>
        <w:spacing w:line="360" w:lineRule="auto"/>
        <w:ind w:left="75"/>
        <w:jc w:val="center"/>
        <w:rPr>
          <w:b/>
          <w:bCs/>
          <w:i/>
          <w:iCs/>
          <w:sz w:val="28"/>
          <w:szCs w:val="28"/>
        </w:rPr>
      </w:pPr>
    </w:p>
    <w:p w:rsidR="00330BC4" w:rsidRDefault="002860FD">
      <w:pPr>
        <w:pStyle w:val="Standard"/>
        <w:spacing w:line="360" w:lineRule="auto"/>
        <w:ind w:left="75"/>
        <w:jc w:val="right"/>
      </w:pPr>
      <w:r>
        <w:rPr>
          <w:noProof/>
          <w:lang w:eastAsia="pl-PL" w:bidi="ar-SA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78840</wp:posOffset>
            </wp:positionH>
            <wp:positionV relativeFrom="paragraph">
              <wp:posOffset>114840</wp:posOffset>
            </wp:positionV>
            <wp:extent cx="1648440" cy="1591920"/>
            <wp:effectExtent l="0" t="0" r="8910" b="8280"/>
            <wp:wrapSquare wrapText="bothSides"/>
            <wp:docPr id="4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8440" cy="1591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Załącznik nr 1</w:t>
      </w:r>
    </w:p>
    <w:p w:rsidR="00330BC4" w:rsidRDefault="00330BC4">
      <w:pPr>
        <w:pStyle w:val="Standard"/>
        <w:spacing w:line="360" w:lineRule="auto"/>
        <w:ind w:left="75"/>
        <w:jc w:val="center"/>
        <w:rPr>
          <w:b/>
          <w:bCs/>
          <w:i/>
          <w:iCs/>
          <w:sz w:val="28"/>
          <w:szCs w:val="28"/>
        </w:rPr>
      </w:pPr>
    </w:p>
    <w:p w:rsidR="00330BC4" w:rsidRDefault="00330BC4">
      <w:pPr>
        <w:pStyle w:val="Standard"/>
        <w:spacing w:line="360" w:lineRule="auto"/>
        <w:ind w:left="75"/>
        <w:jc w:val="center"/>
        <w:rPr>
          <w:b/>
          <w:bCs/>
          <w:i/>
          <w:iCs/>
          <w:sz w:val="28"/>
          <w:szCs w:val="28"/>
        </w:rPr>
      </w:pPr>
    </w:p>
    <w:p w:rsidR="00330BC4" w:rsidRDefault="00330BC4">
      <w:pPr>
        <w:pStyle w:val="Standard"/>
        <w:spacing w:line="360" w:lineRule="auto"/>
        <w:ind w:left="75"/>
        <w:jc w:val="center"/>
        <w:rPr>
          <w:b/>
          <w:bCs/>
          <w:i/>
          <w:iCs/>
          <w:sz w:val="28"/>
          <w:szCs w:val="28"/>
        </w:rPr>
      </w:pPr>
    </w:p>
    <w:p w:rsidR="00330BC4" w:rsidRDefault="00330BC4">
      <w:pPr>
        <w:pStyle w:val="Standard"/>
        <w:spacing w:line="360" w:lineRule="auto"/>
        <w:ind w:left="75"/>
        <w:jc w:val="center"/>
        <w:rPr>
          <w:b/>
          <w:bCs/>
          <w:i/>
          <w:iCs/>
          <w:sz w:val="28"/>
          <w:szCs w:val="28"/>
        </w:rPr>
      </w:pPr>
    </w:p>
    <w:p w:rsidR="00330BC4" w:rsidRDefault="00330BC4">
      <w:pPr>
        <w:pStyle w:val="Standard"/>
        <w:spacing w:line="360" w:lineRule="auto"/>
        <w:ind w:left="75"/>
        <w:jc w:val="center"/>
        <w:rPr>
          <w:b/>
          <w:bCs/>
          <w:i/>
          <w:iCs/>
          <w:sz w:val="28"/>
          <w:szCs w:val="28"/>
        </w:rPr>
      </w:pPr>
    </w:p>
    <w:p w:rsidR="00330BC4" w:rsidRDefault="00330BC4">
      <w:pPr>
        <w:pStyle w:val="Standard"/>
        <w:spacing w:line="360" w:lineRule="auto"/>
        <w:ind w:left="75"/>
        <w:jc w:val="center"/>
        <w:rPr>
          <w:b/>
          <w:bCs/>
          <w:i/>
          <w:iCs/>
          <w:sz w:val="28"/>
          <w:szCs w:val="28"/>
        </w:rPr>
      </w:pPr>
    </w:p>
    <w:p w:rsidR="00330BC4" w:rsidRDefault="002860FD">
      <w:pPr>
        <w:pStyle w:val="Standard"/>
        <w:spacing w:line="360" w:lineRule="auto"/>
        <w:jc w:val="center"/>
        <w:rPr>
          <w:b/>
        </w:rPr>
      </w:pPr>
      <w:r>
        <w:rPr>
          <w:b/>
        </w:rPr>
        <w:t>Formularz zgłoszeniowy Regionalnego Konkursu Matematyczno-Chemicznego</w:t>
      </w:r>
    </w:p>
    <w:p w:rsidR="00330BC4" w:rsidRDefault="002860FD">
      <w:pPr>
        <w:pStyle w:val="Standard"/>
        <w:spacing w:line="360" w:lineRule="auto"/>
        <w:jc w:val="center"/>
      </w:pPr>
      <w:r>
        <w:rPr>
          <w:b/>
        </w:rPr>
        <w:t xml:space="preserve"> </w:t>
      </w:r>
      <w:r>
        <w:rPr>
          <w:b/>
          <w:i/>
          <w:iCs/>
        </w:rPr>
        <w:t xml:space="preserve"> „Matematyczno – chemiczne pierwiastkowanie”</w:t>
      </w:r>
    </w:p>
    <w:p w:rsidR="00330BC4" w:rsidRDefault="00330BC4">
      <w:pPr>
        <w:pStyle w:val="Standard"/>
        <w:spacing w:line="360" w:lineRule="auto"/>
        <w:ind w:left="75"/>
        <w:jc w:val="center"/>
        <w:rPr>
          <w:b/>
          <w:bCs/>
          <w:i/>
          <w:iCs/>
        </w:rPr>
      </w:pPr>
    </w:p>
    <w:p w:rsidR="00330BC4" w:rsidRDefault="00330BC4">
      <w:pPr>
        <w:pStyle w:val="Standard"/>
        <w:spacing w:line="360" w:lineRule="auto"/>
        <w:ind w:left="75"/>
        <w:jc w:val="center"/>
        <w:rPr>
          <w:b/>
          <w:bCs/>
          <w:i/>
          <w:iCs/>
        </w:rPr>
      </w:pP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330BC4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C4" w:rsidRDefault="00330BC4">
            <w:pPr>
              <w:pStyle w:val="Standard"/>
              <w:spacing w:line="360" w:lineRule="auto"/>
              <w:jc w:val="center"/>
              <w:rPr>
                <w:b/>
              </w:rPr>
            </w:pPr>
          </w:p>
          <w:p w:rsidR="00330BC4" w:rsidRDefault="002860FD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Nazwa szkoły</w:t>
            </w:r>
          </w:p>
          <w:p w:rsidR="00330BC4" w:rsidRDefault="00330BC4">
            <w:pPr>
              <w:pStyle w:val="Standard"/>
              <w:spacing w:line="360" w:lineRule="auto"/>
              <w:jc w:val="center"/>
              <w:rPr>
                <w:b/>
              </w:rPr>
            </w:pPr>
          </w:p>
          <w:p w:rsidR="00330BC4" w:rsidRDefault="00330BC4">
            <w:pPr>
              <w:pStyle w:val="Standar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C4" w:rsidRDefault="00330BC4">
            <w:pPr>
              <w:pStyle w:val="Standard"/>
              <w:spacing w:line="360" w:lineRule="auto"/>
              <w:jc w:val="center"/>
              <w:rPr>
                <w:b/>
              </w:rPr>
            </w:pPr>
          </w:p>
        </w:tc>
      </w:tr>
      <w:tr w:rsidR="00330BC4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C4" w:rsidRDefault="00330BC4">
            <w:pPr>
              <w:pStyle w:val="Standard"/>
              <w:spacing w:line="360" w:lineRule="auto"/>
              <w:jc w:val="center"/>
              <w:rPr>
                <w:b/>
              </w:rPr>
            </w:pPr>
          </w:p>
          <w:p w:rsidR="00330BC4" w:rsidRDefault="002860FD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Adres szkoły, nr tel.</w:t>
            </w:r>
          </w:p>
          <w:p w:rsidR="00330BC4" w:rsidRDefault="00330BC4">
            <w:pPr>
              <w:pStyle w:val="Standard"/>
              <w:spacing w:line="360" w:lineRule="auto"/>
              <w:jc w:val="center"/>
              <w:rPr>
                <w:b/>
              </w:rPr>
            </w:pPr>
          </w:p>
          <w:p w:rsidR="00330BC4" w:rsidRDefault="00330BC4">
            <w:pPr>
              <w:pStyle w:val="Standar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C4" w:rsidRDefault="00330BC4">
            <w:pPr>
              <w:pStyle w:val="Standard"/>
              <w:spacing w:line="360" w:lineRule="auto"/>
              <w:jc w:val="center"/>
              <w:rPr>
                <w:b/>
              </w:rPr>
            </w:pPr>
          </w:p>
        </w:tc>
      </w:tr>
      <w:tr w:rsidR="00330BC4">
        <w:tblPrEx>
          <w:tblCellMar>
            <w:top w:w="0" w:type="dxa"/>
            <w:bottom w:w="0" w:type="dxa"/>
          </w:tblCellMar>
        </w:tblPrEx>
        <w:tc>
          <w:tcPr>
            <w:tcW w:w="46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C4" w:rsidRDefault="00330BC4">
            <w:pPr>
              <w:pStyle w:val="Standard"/>
              <w:spacing w:line="360" w:lineRule="auto"/>
              <w:jc w:val="center"/>
              <w:rPr>
                <w:b/>
              </w:rPr>
            </w:pPr>
          </w:p>
          <w:p w:rsidR="00330BC4" w:rsidRDefault="00330BC4">
            <w:pPr>
              <w:pStyle w:val="Standard"/>
              <w:spacing w:line="360" w:lineRule="auto"/>
              <w:jc w:val="center"/>
              <w:rPr>
                <w:b/>
              </w:rPr>
            </w:pPr>
          </w:p>
          <w:p w:rsidR="00330BC4" w:rsidRDefault="002860FD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 Imię i nazwisko uczestników, klasa</w:t>
            </w:r>
          </w:p>
          <w:p w:rsidR="00330BC4" w:rsidRDefault="00330BC4">
            <w:pPr>
              <w:pStyle w:val="Standard"/>
              <w:spacing w:line="360" w:lineRule="auto"/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C4" w:rsidRDefault="002860FD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1.</w:t>
            </w:r>
          </w:p>
          <w:p w:rsidR="00330BC4" w:rsidRDefault="00330BC4">
            <w:pPr>
              <w:pStyle w:val="Standard"/>
              <w:spacing w:line="360" w:lineRule="auto"/>
              <w:rPr>
                <w:b/>
              </w:rPr>
            </w:pPr>
          </w:p>
        </w:tc>
      </w:tr>
      <w:tr w:rsidR="00330BC4">
        <w:tblPrEx>
          <w:tblCellMar>
            <w:top w:w="0" w:type="dxa"/>
            <w:bottom w:w="0" w:type="dxa"/>
          </w:tblCellMar>
        </w:tblPrEx>
        <w:tc>
          <w:tcPr>
            <w:tcW w:w="4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860FD">
            <w:pPr>
              <w:suppressAutoHyphens w:val="0"/>
            </w:pP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C4" w:rsidRDefault="002860FD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</w:p>
          <w:p w:rsidR="00330BC4" w:rsidRDefault="00330BC4">
            <w:pPr>
              <w:pStyle w:val="Standard"/>
              <w:spacing w:line="360" w:lineRule="auto"/>
              <w:rPr>
                <w:b/>
              </w:rPr>
            </w:pPr>
          </w:p>
        </w:tc>
      </w:tr>
      <w:tr w:rsidR="00330BC4">
        <w:tblPrEx>
          <w:tblCellMar>
            <w:top w:w="0" w:type="dxa"/>
            <w:bottom w:w="0" w:type="dxa"/>
          </w:tblCellMar>
        </w:tblPrEx>
        <w:tc>
          <w:tcPr>
            <w:tcW w:w="4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860FD">
            <w:pPr>
              <w:suppressAutoHyphens w:val="0"/>
            </w:pP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C4" w:rsidRDefault="002860FD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3.</w:t>
            </w:r>
          </w:p>
          <w:p w:rsidR="00330BC4" w:rsidRDefault="00330BC4">
            <w:pPr>
              <w:pStyle w:val="Standard"/>
              <w:spacing w:line="360" w:lineRule="auto"/>
              <w:rPr>
                <w:b/>
              </w:rPr>
            </w:pPr>
          </w:p>
        </w:tc>
      </w:tr>
      <w:tr w:rsidR="00330BC4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C4" w:rsidRDefault="00330BC4">
            <w:pPr>
              <w:pStyle w:val="Standard"/>
              <w:spacing w:line="360" w:lineRule="auto"/>
              <w:jc w:val="center"/>
              <w:rPr>
                <w:b/>
              </w:rPr>
            </w:pPr>
          </w:p>
          <w:p w:rsidR="00330BC4" w:rsidRDefault="002860FD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Imię i </w:t>
            </w:r>
            <w:r>
              <w:rPr>
                <w:b/>
              </w:rPr>
              <w:t>nazwisko opiekuna, nr tel.</w:t>
            </w:r>
          </w:p>
          <w:p w:rsidR="00330BC4" w:rsidRDefault="00330BC4">
            <w:pPr>
              <w:pStyle w:val="Standard"/>
              <w:spacing w:line="360" w:lineRule="auto"/>
              <w:jc w:val="center"/>
              <w:rPr>
                <w:b/>
              </w:rPr>
            </w:pPr>
          </w:p>
          <w:p w:rsidR="00330BC4" w:rsidRDefault="00330BC4">
            <w:pPr>
              <w:pStyle w:val="Standar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C4" w:rsidRDefault="00330BC4">
            <w:pPr>
              <w:pStyle w:val="Standard"/>
              <w:spacing w:line="360" w:lineRule="auto"/>
              <w:jc w:val="center"/>
              <w:rPr>
                <w:b/>
              </w:rPr>
            </w:pPr>
          </w:p>
        </w:tc>
      </w:tr>
    </w:tbl>
    <w:p w:rsidR="00330BC4" w:rsidRDefault="00330BC4">
      <w:pPr>
        <w:pStyle w:val="Standard"/>
      </w:pPr>
    </w:p>
    <w:p w:rsidR="00330BC4" w:rsidRDefault="00330BC4">
      <w:pPr>
        <w:pStyle w:val="Standard"/>
      </w:pPr>
    </w:p>
    <w:p w:rsidR="00330BC4" w:rsidRDefault="00330BC4">
      <w:pPr>
        <w:pStyle w:val="Standard"/>
      </w:pPr>
    </w:p>
    <w:p w:rsidR="00330BC4" w:rsidRDefault="002860FD">
      <w:pPr>
        <w:pStyle w:val="Standard"/>
        <w:pageBreakBefore/>
        <w:spacing w:line="360" w:lineRule="auto"/>
        <w:jc w:val="right"/>
      </w:pPr>
      <w:r>
        <w:lastRenderedPageBreak/>
        <w:t>Załącznik nr 2</w:t>
      </w:r>
    </w:p>
    <w:p w:rsidR="00330BC4" w:rsidRDefault="002860FD">
      <w:pPr>
        <w:pStyle w:val="Standard"/>
        <w:spacing w:line="360" w:lineRule="auto"/>
        <w:jc w:val="right"/>
      </w:pPr>
      <w:r>
        <w:t>……….............................</w:t>
      </w:r>
    </w:p>
    <w:p w:rsidR="00330BC4" w:rsidRDefault="002860FD">
      <w:pPr>
        <w:pStyle w:val="Standard"/>
        <w:spacing w:line="360" w:lineRule="auto"/>
        <w:jc w:val="right"/>
      </w:pPr>
      <w:r>
        <w:t xml:space="preserve"> Miejscowość, data</w:t>
      </w:r>
    </w:p>
    <w:p w:rsidR="00330BC4" w:rsidRDefault="00330BC4">
      <w:pPr>
        <w:pStyle w:val="Standard"/>
        <w:spacing w:line="360" w:lineRule="auto"/>
      </w:pPr>
    </w:p>
    <w:p w:rsidR="00330BC4" w:rsidRDefault="002860FD">
      <w:pPr>
        <w:pStyle w:val="Standard"/>
        <w:spacing w:line="360" w:lineRule="auto"/>
      </w:pPr>
      <w:r>
        <w:rPr>
          <w:noProof/>
          <w:lang w:eastAsia="pl-PL"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256680</wp:posOffset>
            </wp:positionH>
            <wp:positionV relativeFrom="margin">
              <wp:posOffset>448199</wp:posOffset>
            </wp:positionV>
            <wp:extent cx="1330200" cy="1269360"/>
            <wp:effectExtent l="0" t="0" r="3300" b="6990"/>
            <wp:wrapSquare wrapText="bothSides"/>
            <wp:docPr id="5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200" cy="1269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30BC4" w:rsidRDefault="00330BC4">
      <w:pPr>
        <w:pStyle w:val="Standard"/>
        <w:spacing w:line="360" w:lineRule="auto"/>
      </w:pPr>
    </w:p>
    <w:p w:rsidR="00330BC4" w:rsidRDefault="002860FD">
      <w:pPr>
        <w:pStyle w:val="Standard"/>
        <w:spacing w:line="360" w:lineRule="auto"/>
        <w:jc w:val="center"/>
        <w:rPr>
          <w:b/>
        </w:rPr>
      </w:pPr>
      <w:r>
        <w:rPr>
          <w:b/>
        </w:rPr>
        <w:t>Zgoda rodziców/prawnych opiekunów</w:t>
      </w:r>
    </w:p>
    <w:p w:rsidR="00330BC4" w:rsidRDefault="002860FD">
      <w:pPr>
        <w:pStyle w:val="Standard"/>
        <w:spacing w:line="360" w:lineRule="auto"/>
        <w:jc w:val="center"/>
        <w:rPr>
          <w:b/>
        </w:rPr>
      </w:pPr>
      <w:r>
        <w:rPr>
          <w:b/>
        </w:rPr>
        <w:t>na udział ucznia w konkursie</w:t>
      </w:r>
    </w:p>
    <w:p w:rsidR="00330BC4" w:rsidRDefault="00330BC4">
      <w:pPr>
        <w:pStyle w:val="Standard"/>
        <w:spacing w:line="360" w:lineRule="auto"/>
      </w:pPr>
    </w:p>
    <w:p w:rsidR="00330BC4" w:rsidRDefault="00330BC4">
      <w:pPr>
        <w:pStyle w:val="Standard"/>
        <w:spacing w:line="360" w:lineRule="auto"/>
      </w:pPr>
    </w:p>
    <w:p w:rsidR="00330BC4" w:rsidRDefault="00330BC4">
      <w:pPr>
        <w:pStyle w:val="Standard"/>
        <w:spacing w:line="360" w:lineRule="auto"/>
      </w:pPr>
    </w:p>
    <w:p w:rsidR="00330BC4" w:rsidRDefault="00330BC4">
      <w:pPr>
        <w:pStyle w:val="Standard"/>
        <w:spacing w:line="360" w:lineRule="auto"/>
      </w:pPr>
    </w:p>
    <w:p w:rsidR="00330BC4" w:rsidRDefault="002860FD">
      <w:pPr>
        <w:pStyle w:val="Standard"/>
        <w:spacing w:line="360" w:lineRule="auto"/>
      </w:pPr>
      <w:r>
        <w:t>Wyrażam zgodę na udział mojego dziecka</w:t>
      </w:r>
    </w:p>
    <w:p w:rsidR="00330BC4" w:rsidRDefault="002860FD">
      <w:pPr>
        <w:pStyle w:val="Standard"/>
        <w:spacing w:line="360" w:lineRule="auto"/>
      </w:pPr>
      <w:r>
        <w:t>imię:</w:t>
      </w:r>
      <w:r>
        <w:tab/>
      </w:r>
      <w:r>
        <w:tab/>
        <w:t>…………….…………………………………………………..………………</w:t>
      </w:r>
    </w:p>
    <w:p w:rsidR="00330BC4" w:rsidRDefault="002860FD">
      <w:pPr>
        <w:pStyle w:val="Standard"/>
        <w:spacing w:line="360" w:lineRule="auto"/>
      </w:pPr>
      <w:r>
        <w:t>nazwisko:</w:t>
      </w:r>
      <w:r>
        <w:tab/>
        <w:t>..…………….........................................................………...............................</w:t>
      </w:r>
    </w:p>
    <w:p w:rsidR="00330BC4" w:rsidRDefault="002860FD">
      <w:pPr>
        <w:pStyle w:val="Standard"/>
        <w:spacing w:line="360" w:lineRule="auto"/>
      </w:pPr>
      <w:r>
        <w:t xml:space="preserve">szkoła:       </w:t>
      </w:r>
      <w:r>
        <w:tab/>
        <w:t>..........................................................................................................................</w:t>
      </w:r>
    </w:p>
    <w:p w:rsidR="00330BC4" w:rsidRDefault="002860FD">
      <w:pPr>
        <w:pStyle w:val="Standard"/>
        <w:spacing w:line="360" w:lineRule="auto"/>
        <w:jc w:val="center"/>
      </w:pPr>
      <w:r>
        <w:t xml:space="preserve">w </w:t>
      </w:r>
      <w:r>
        <w:rPr>
          <w:b/>
        </w:rPr>
        <w:t>Regiona</w:t>
      </w:r>
      <w:r>
        <w:rPr>
          <w:b/>
        </w:rPr>
        <w:t>lnym Konkursie Matematyczno-Chemicznym</w:t>
      </w:r>
    </w:p>
    <w:p w:rsidR="00330BC4" w:rsidRDefault="002860FD">
      <w:pPr>
        <w:pStyle w:val="Standard"/>
        <w:spacing w:line="360" w:lineRule="auto"/>
        <w:jc w:val="center"/>
      </w:pPr>
      <w:r>
        <w:rPr>
          <w:b/>
        </w:rPr>
        <w:t xml:space="preserve">  </w:t>
      </w:r>
      <w:r>
        <w:rPr>
          <w:b/>
          <w:i/>
          <w:iCs/>
        </w:rPr>
        <w:t>„Matematyczno – chemiczne pierwiastkowanie”</w:t>
      </w:r>
    </w:p>
    <w:p w:rsidR="00330BC4" w:rsidRDefault="002860FD">
      <w:pPr>
        <w:pStyle w:val="Standard"/>
        <w:spacing w:line="360" w:lineRule="auto"/>
        <w:jc w:val="center"/>
      </w:pPr>
      <w:r>
        <w:t>zorganizowanym przez Technikum Stowarzyszenia Przyjaciół Szkół Katolickich</w:t>
      </w:r>
    </w:p>
    <w:p w:rsidR="00330BC4" w:rsidRDefault="002860FD">
      <w:pPr>
        <w:pStyle w:val="Standard"/>
        <w:spacing w:line="360" w:lineRule="auto"/>
        <w:jc w:val="center"/>
      </w:pPr>
      <w:r>
        <w:t>w Wieluniu.</w:t>
      </w:r>
    </w:p>
    <w:p w:rsidR="00330BC4" w:rsidRDefault="00330BC4">
      <w:pPr>
        <w:pStyle w:val="Standard"/>
        <w:spacing w:line="360" w:lineRule="auto"/>
      </w:pPr>
    </w:p>
    <w:p w:rsidR="00330BC4" w:rsidRDefault="00330BC4">
      <w:pPr>
        <w:pStyle w:val="Standard"/>
        <w:spacing w:line="360" w:lineRule="auto"/>
      </w:pPr>
    </w:p>
    <w:p w:rsidR="00330BC4" w:rsidRDefault="002860FD" w:rsidP="00CB2DA3">
      <w:pPr>
        <w:pStyle w:val="Standard"/>
        <w:spacing w:line="360" w:lineRule="auto"/>
        <w:jc w:val="both"/>
      </w:pPr>
      <w:r>
        <w:t>Oświadczam, że wyrażam zgodę na przetwarzanie i wykorzystanie danych osobowych ora</w:t>
      </w:r>
      <w:r>
        <w:t>z wizerunku mojego dziecka/ podopiecznego dla celów niniejszego konkursu zgodnie z art. 6 ustawy z dnia 29.08.97 r. o ochronie danych osobowych (Dz. U. Z 1997 r. Nr 133 poz. 883).</w:t>
      </w:r>
    </w:p>
    <w:p w:rsidR="00330BC4" w:rsidRDefault="00330BC4">
      <w:pPr>
        <w:pStyle w:val="Standard"/>
        <w:spacing w:line="360" w:lineRule="auto"/>
      </w:pPr>
    </w:p>
    <w:p w:rsidR="00330BC4" w:rsidRDefault="002860FD">
      <w:pPr>
        <w:pStyle w:val="Standard"/>
        <w:spacing w:line="360" w:lineRule="auto"/>
        <w:ind w:left="3540" w:firstLine="708"/>
        <w:jc w:val="center"/>
      </w:pPr>
      <w:r>
        <w:t>……………………………………..……………</w:t>
      </w:r>
    </w:p>
    <w:p w:rsidR="00330BC4" w:rsidRDefault="002860FD">
      <w:pPr>
        <w:pStyle w:val="Standard"/>
        <w:spacing w:line="360" w:lineRule="auto"/>
        <w:ind w:left="3540"/>
      </w:pPr>
      <w:r>
        <w:t xml:space="preserve">      </w:t>
      </w:r>
      <w:r w:rsidR="00CB2DA3">
        <w:tab/>
      </w:r>
      <w:bookmarkStart w:id="0" w:name="_GoBack"/>
      <w:bookmarkEnd w:id="0"/>
      <w:r>
        <w:t>(podpis rodzica lub opiekuna prawnego uczestnik</w:t>
      </w:r>
      <w:r>
        <w:t>a)</w:t>
      </w:r>
    </w:p>
    <w:p w:rsidR="00330BC4" w:rsidRDefault="00330BC4">
      <w:pPr>
        <w:pStyle w:val="Standard"/>
        <w:spacing w:line="360" w:lineRule="auto"/>
      </w:pPr>
    </w:p>
    <w:p w:rsidR="00330BC4" w:rsidRDefault="00330BC4">
      <w:pPr>
        <w:pStyle w:val="Standard"/>
        <w:spacing w:line="360" w:lineRule="auto"/>
      </w:pPr>
    </w:p>
    <w:p w:rsidR="00330BC4" w:rsidRDefault="00330BC4">
      <w:pPr>
        <w:pStyle w:val="Standard"/>
        <w:spacing w:line="360" w:lineRule="auto"/>
        <w:ind w:left="720"/>
        <w:jc w:val="center"/>
        <w:rPr>
          <w:b/>
        </w:rPr>
      </w:pPr>
    </w:p>
    <w:p w:rsidR="00330BC4" w:rsidRDefault="00330BC4">
      <w:pPr>
        <w:pStyle w:val="Standard"/>
        <w:spacing w:line="360" w:lineRule="auto"/>
      </w:pPr>
    </w:p>
    <w:sectPr w:rsidR="00330BC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FD" w:rsidRDefault="002860FD">
      <w:r>
        <w:separator/>
      </w:r>
    </w:p>
  </w:endnote>
  <w:endnote w:type="continuationSeparator" w:id="0">
    <w:p w:rsidR="002860FD" w:rsidRDefault="0028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FD" w:rsidRDefault="002860FD">
      <w:r>
        <w:rPr>
          <w:color w:val="000000"/>
        </w:rPr>
        <w:separator/>
      </w:r>
    </w:p>
  </w:footnote>
  <w:footnote w:type="continuationSeparator" w:id="0">
    <w:p w:rsidR="002860FD" w:rsidRDefault="00286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1CC"/>
    <w:multiLevelType w:val="multilevel"/>
    <w:tmpl w:val="9CD0830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30BC4"/>
    <w:rsid w:val="002860FD"/>
    <w:rsid w:val="00330BC4"/>
    <w:rsid w:val="00C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AD74"/>
  <w15:docId w15:val="{7A55240D-13B7-4463-AC70-14923D7A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klowielu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lowielun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taw5@poczta.onet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Downloads/Konkurs%20regulamin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Użytkownik systemu Windows</cp:lastModifiedBy>
  <cp:revision>2</cp:revision>
  <cp:lastPrinted>2025-02-19T10:38:00Z</cp:lastPrinted>
  <dcterms:created xsi:type="dcterms:W3CDTF">2025-02-22T17:57:00Z</dcterms:created>
  <dcterms:modified xsi:type="dcterms:W3CDTF">2025-02-22T17:57:00Z</dcterms:modified>
</cp:coreProperties>
</file>